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77" w:rsidRDefault="00745777" w:rsidP="00745777">
      <w:pPr>
        <w:jc w:val="center"/>
        <w:rPr>
          <w:b/>
          <w:sz w:val="28"/>
          <w:szCs w:val="28"/>
        </w:rPr>
      </w:pPr>
      <w:r w:rsidRPr="00584FE0">
        <w:rPr>
          <w:b/>
          <w:sz w:val="28"/>
          <w:szCs w:val="28"/>
        </w:rPr>
        <w:t>Количество о</w:t>
      </w:r>
      <w:r>
        <w:rPr>
          <w:b/>
          <w:sz w:val="28"/>
          <w:szCs w:val="28"/>
        </w:rPr>
        <w:t>бучающихся</w:t>
      </w:r>
    </w:p>
    <w:p w:rsidR="00745777" w:rsidRPr="00584FE0" w:rsidRDefault="00745777" w:rsidP="007457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«Ладомировская средняя  общеобразовательная школа»,</w:t>
      </w:r>
    </w:p>
    <w:p w:rsidR="00745777" w:rsidRPr="00584FE0" w:rsidRDefault="00745777" w:rsidP="00745777">
      <w:pPr>
        <w:ind w:firstLine="567"/>
        <w:jc w:val="center"/>
        <w:rPr>
          <w:b/>
          <w:sz w:val="28"/>
          <w:szCs w:val="28"/>
        </w:rPr>
      </w:pPr>
      <w:r w:rsidRPr="00584FE0">
        <w:rPr>
          <w:b/>
          <w:sz w:val="28"/>
          <w:szCs w:val="28"/>
        </w:rPr>
        <w:t>награждённых знаками отличия Всероссийского физкультурно-спортивного комплекса «Готов к</w:t>
      </w:r>
      <w:r>
        <w:rPr>
          <w:b/>
          <w:sz w:val="28"/>
          <w:szCs w:val="28"/>
        </w:rPr>
        <w:t xml:space="preserve"> труду и обороне» по итогам 2015-2016</w:t>
      </w:r>
      <w:r w:rsidRPr="00584FE0">
        <w:rPr>
          <w:b/>
          <w:sz w:val="28"/>
          <w:szCs w:val="28"/>
        </w:rPr>
        <w:t xml:space="preserve"> учебного года</w:t>
      </w:r>
    </w:p>
    <w:p w:rsidR="00745777" w:rsidRPr="00584FE0" w:rsidRDefault="00745777" w:rsidP="00745777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393"/>
      </w:tblGrid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>Ступень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 xml:space="preserve">Золотой 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>Серебряный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 xml:space="preserve">Бронзовый 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3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74577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5777" w:rsidTr="00745777">
        <w:tc>
          <w:tcPr>
            <w:tcW w:w="2391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 w:rsidRPr="00745777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45777" w:rsidRPr="00745777" w:rsidRDefault="00745777" w:rsidP="0074577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45777" w:rsidRDefault="00745777" w:rsidP="00745777">
      <w:pPr>
        <w:ind w:firstLine="567"/>
        <w:jc w:val="center"/>
        <w:rPr>
          <w:sz w:val="28"/>
          <w:szCs w:val="28"/>
        </w:rPr>
      </w:pPr>
    </w:p>
    <w:p w:rsidR="00AD40D4" w:rsidRDefault="008F2EAA" w:rsidP="00C2188A">
      <w:pPr>
        <w:ind w:left="567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40.65pt;margin-top:5.75pt;width:208.5pt;height:101.25pt;z-index:-1;visibility:visible">
            <v:imagedata r:id="rId6" o:title="штамп и печать новые 2016"/>
          </v:shape>
        </w:pict>
      </w:r>
    </w:p>
    <w:p w:rsidR="00AD40D4" w:rsidRDefault="00AD40D4" w:rsidP="00C2188A">
      <w:pPr>
        <w:ind w:left="567"/>
        <w:jc w:val="both"/>
        <w:rPr>
          <w:b/>
          <w:sz w:val="28"/>
          <w:szCs w:val="28"/>
        </w:rPr>
      </w:pPr>
    </w:p>
    <w:p w:rsidR="003315C5" w:rsidRPr="009162C2" w:rsidRDefault="009162C2" w:rsidP="008C5560">
      <w:pPr>
        <w:ind w:left="567"/>
        <w:rPr>
          <w:sz w:val="28"/>
          <w:szCs w:val="28"/>
        </w:rPr>
      </w:pPr>
      <w:r w:rsidRPr="009162C2">
        <w:rPr>
          <w:sz w:val="28"/>
          <w:szCs w:val="28"/>
        </w:rPr>
        <w:t xml:space="preserve">Директор школы:  </w:t>
      </w:r>
      <w:r w:rsidR="008F2EAA">
        <w:rPr>
          <w:sz w:val="28"/>
          <w:szCs w:val="28"/>
        </w:rPr>
        <w:t xml:space="preserve">                                  </w:t>
      </w:r>
      <w:r w:rsidRPr="009162C2">
        <w:rPr>
          <w:sz w:val="28"/>
          <w:szCs w:val="28"/>
        </w:rPr>
        <w:t>Ю.В. Пономаренко</w:t>
      </w:r>
    </w:p>
    <w:sectPr w:rsidR="003315C5" w:rsidRPr="009162C2" w:rsidSect="007457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DB2763"/>
    <w:multiLevelType w:val="hybridMultilevel"/>
    <w:tmpl w:val="343E80AC"/>
    <w:lvl w:ilvl="0" w:tplc="FC2E2B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B33339E"/>
    <w:multiLevelType w:val="hybridMultilevel"/>
    <w:tmpl w:val="B614D624"/>
    <w:lvl w:ilvl="0" w:tplc="B3DC92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6EE"/>
    <w:rsid w:val="00011FD9"/>
    <w:rsid w:val="00080E8B"/>
    <w:rsid w:val="000B06F1"/>
    <w:rsid w:val="000B0F1E"/>
    <w:rsid w:val="000B5E79"/>
    <w:rsid w:val="000E20D5"/>
    <w:rsid w:val="000F26EE"/>
    <w:rsid w:val="000F611D"/>
    <w:rsid w:val="000F6379"/>
    <w:rsid w:val="00136897"/>
    <w:rsid w:val="00140E36"/>
    <w:rsid w:val="001538B1"/>
    <w:rsid w:val="001562E8"/>
    <w:rsid w:val="001643F3"/>
    <w:rsid w:val="00174727"/>
    <w:rsid w:val="0018568C"/>
    <w:rsid w:val="00190BF0"/>
    <w:rsid w:val="001A55C1"/>
    <w:rsid w:val="001B6748"/>
    <w:rsid w:val="001D2EF8"/>
    <w:rsid w:val="001D4D21"/>
    <w:rsid w:val="00230716"/>
    <w:rsid w:val="002344F4"/>
    <w:rsid w:val="00277FE0"/>
    <w:rsid w:val="0028254A"/>
    <w:rsid w:val="002B165B"/>
    <w:rsid w:val="002B46BF"/>
    <w:rsid w:val="002D4D56"/>
    <w:rsid w:val="002D7E81"/>
    <w:rsid w:val="002E5029"/>
    <w:rsid w:val="002F3185"/>
    <w:rsid w:val="00313E28"/>
    <w:rsid w:val="00323DA6"/>
    <w:rsid w:val="003315C5"/>
    <w:rsid w:val="003320DE"/>
    <w:rsid w:val="0034201B"/>
    <w:rsid w:val="00345C89"/>
    <w:rsid w:val="003616B5"/>
    <w:rsid w:val="00361B35"/>
    <w:rsid w:val="0036777E"/>
    <w:rsid w:val="00396D0E"/>
    <w:rsid w:val="003B02BB"/>
    <w:rsid w:val="003F371C"/>
    <w:rsid w:val="0041714C"/>
    <w:rsid w:val="004267CB"/>
    <w:rsid w:val="00433160"/>
    <w:rsid w:val="0045304E"/>
    <w:rsid w:val="004616D8"/>
    <w:rsid w:val="0046210D"/>
    <w:rsid w:val="004626CB"/>
    <w:rsid w:val="00466883"/>
    <w:rsid w:val="0047052B"/>
    <w:rsid w:val="00484E35"/>
    <w:rsid w:val="00486DB0"/>
    <w:rsid w:val="00494878"/>
    <w:rsid w:val="004974BE"/>
    <w:rsid w:val="004A4AEF"/>
    <w:rsid w:val="004A5D44"/>
    <w:rsid w:val="004B65F2"/>
    <w:rsid w:val="004B720E"/>
    <w:rsid w:val="004C3EAD"/>
    <w:rsid w:val="004C7B63"/>
    <w:rsid w:val="004D032A"/>
    <w:rsid w:val="004E21CF"/>
    <w:rsid w:val="004E5CA6"/>
    <w:rsid w:val="005556BC"/>
    <w:rsid w:val="00567D3B"/>
    <w:rsid w:val="005818D0"/>
    <w:rsid w:val="005B10AE"/>
    <w:rsid w:val="005D2648"/>
    <w:rsid w:val="005D36D8"/>
    <w:rsid w:val="005D6D6F"/>
    <w:rsid w:val="005E5136"/>
    <w:rsid w:val="005E6FB9"/>
    <w:rsid w:val="005F6288"/>
    <w:rsid w:val="0060172A"/>
    <w:rsid w:val="00645589"/>
    <w:rsid w:val="0066772F"/>
    <w:rsid w:val="0067052F"/>
    <w:rsid w:val="00682DA4"/>
    <w:rsid w:val="006C68E3"/>
    <w:rsid w:val="0070133C"/>
    <w:rsid w:val="00705F0E"/>
    <w:rsid w:val="007075AC"/>
    <w:rsid w:val="00713ED6"/>
    <w:rsid w:val="007165E1"/>
    <w:rsid w:val="00725AEA"/>
    <w:rsid w:val="00726C19"/>
    <w:rsid w:val="007432E9"/>
    <w:rsid w:val="00745777"/>
    <w:rsid w:val="007469DA"/>
    <w:rsid w:val="007513BB"/>
    <w:rsid w:val="007575BF"/>
    <w:rsid w:val="0076573B"/>
    <w:rsid w:val="0077624C"/>
    <w:rsid w:val="007A38B0"/>
    <w:rsid w:val="007B33A6"/>
    <w:rsid w:val="007B6E61"/>
    <w:rsid w:val="007C7BC6"/>
    <w:rsid w:val="00806286"/>
    <w:rsid w:val="00812CAF"/>
    <w:rsid w:val="008155CD"/>
    <w:rsid w:val="00827C03"/>
    <w:rsid w:val="0084408D"/>
    <w:rsid w:val="0084655C"/>
    <w:rsid w:val="00857389"/>
    <w:rsid w:val="00874FA3"/>
    <w:rsid w:val="008B166F"/>
    <w:rsid w:val="008B50EE"/>
    <w:rsid w:val="008C5560"/>
    <w:rsid w:val="008F2EAA"/>
    <w:rsid w:val="009162C2"/>
    <w:rsid w:val="00940450"/>
    <w:rsid w:val="009453AC"/>
    <w:rsid w:val="00955176"/>
    <w:rsid w:val="00955AD6"/>
    <w:rsid w:val="009608DE"/>
    <w:rsid w:val="00972740"/>
    <w:rsid w:val="00995377"/>
    <w:rsid w:val="009A07D6"/>
    <w:rsid w:val="009C70FB"/>
    <w:rsid w:val="009D7DC9"/>
    <w:rsid w:val="00A0513F"/>
    <w:rsid w:val="00A12D5C"/>
    <w:rsid w:val="00A134E9"/>
    <w:rsid w:val="00A91E60"/>
    <w:rsid w:val="00A94095"/>
    <w:rsid w:val="00A96AAA"/>
    <w:rsid w:val="00AB0EE7"/>
    <w:rsid w:val="00AB5979"/>
    <w:rsid w:val="00AD21F1"/>
    <w:rsid w:val="00AD40D4"/>
    <w:rsid w:val="00AD4409"/>
    <w:rsid w:val="00AD44F1"/>
    <w:rsid w:val="00AF5E7E"/>
    <w:rsid w:val="00AF7555"/>
    <w:rsid w:val="00B23370"/>
    <w:rsid w:val="00B251D5"/>
    <w:rsid w:val="00B83482"/>
    <w:rsid w:val="00B840CA"/>
    <w:rsid w:val="00BC768A"/>
    <w:rsid w:val="00BE4A3D"/>
    <w:rsid w:val="00C0408E"/>
    <w:rsid w:val="00C06FDA"/>
    <w:rsid w:val="00C20881"/>
    <w:rsid w:val="00C2188A"/>
    <w:rsid w:val="00C36F1A"/>
    <w:rsid w:val="00C43806"/>
    <w:rsid w:val="00C44265"/>
    <w:rsid w:val="00C5038F"/>
    <w:rsid w:val="00C739A1"/>
    <w:rsid w:val="00CA681B"/>
    <w:rsid w:val="00CC2634"/>
    <w:rsid w:val="00CE70A2"/>
    <w:rsid w:val="00CF1920"/>
    <w:rsid w:val="00CF1B01"/>
    <w:rsid w:val="00D10434"/>
    <w:rsid w:val="00D5670C"/>
    <w:rsid w:val="00D60BB8"/>
    <w:rsid w:val="00D61248"/>
    <w:rsid w:val="00D639CB"/>
    <w:rsid w:val="00D930FA"/>
    <w:rsid w:val="00D955DC"/>
    <w:rsid w:val="00DB0E68"/>
    <w:rsid w:val="00DF5C2B"/>
    <w:rsid w:val="00DF5DBC"/>
    <w:rsid w:val="00E01377"/>
    <w:rsid w:val="00E25533"/>
    <w:rsid w:val="00E32324"/>
    <w:rsid w:val="00E40457"/>
    <w:rsid w:val="00E41EED"/>
    <w:rsid w:val="00E66C6E"/>
    <w:rsid w:val="00E96B43"/>
    <w:rsid w:val="00E978F1"/>
    <w:rsid w:val="00EA4D8E"/>
    <w:rsid w:val="00EB4A35"/>
    <w:rsid w:val="00EC1278"/>
    <w:rsid w:val="00EC5026"/>
    <w:rsid w:val="00EF6E72"/>
    <w:rsid w:val="00F250AA"/>
    <w:rsid w:val="00F33ED1"/>
    <w:rsid w:val="00F373A5"/>
    <w:rsid w:val="00F44AD9"/>
    <w:rsid w:val="00F72618"/>
    <w:rsid w:val="00FC44EB"/>
    <w:rsid w:val="00FD4C41"/>
    <w:rsid w:val="00FD7309"/>
    <w:rsid w:val="00F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5CD"/>
    <w:rPr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8"/>
      <w:lang/>
    </w:rPr>
  </w:style>
  <w:style w:type="paragraph" w:styleId="a6">
    <w:name w:val="Subtitle"/>
    <w:basedOn w:val="a"/>
    <w:qFormat/>
    <w:pPr>
      <w:jc w:val="center"/>
    </w:pPr>
    <w:rPr>
      <w:b/>
      <w:bCs/>
      <w:sz w:val="28"/>
    </w:rPr>
  </w:style>
  <w:style w:type="character" w:styleId="a7">
    <w:name w:val="Hyperlink"/>
    <w:rsid w:val="001D2EF8"/>
    <w:rPr>
      <w:color w:val="0000FF"/>
      <w:u w:val="single"/>
    </w:rPr>
  </w:style>
  <w:style w:type="paragraph" w:customStyle="1" w:styleId="a8">
    <w:name w:val="МОН"/>
    <w:basedOn w:val="a"/>
    <w:rsid w:val="00940450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A13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874FA3"/>
    <w:rPr>
      <w:b/>
      <w:bCs/>
      <w:sz w:val="28"/>
      <w:szCs w:val="24"/>
    </w:rPr>
  </w:style>
  <w:style w:type="paragraph" w:customStyle="1" w:styleId="NoSpacing">
    <w:name w:val="No Spacing"/>
    <w:rsid w:val="008155CD"/>
    <w:rPr>
      <w:rFonts w:ascii="Calibri" w:eastAsia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323DA6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8B166F"/>
    <w:rPr>
      <w:rFonts w:ascii="Calibri" w:eastAsia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C2188A"/>
    <w:rPr>
      <w:rFonts w:ascii="Calibri" w:hAnsi="Calibri"/>
      <w:sz w:val="22"/>
      <w:szCs w:val="22"/>
      <w:lang w:val="ru-RU" w:eastAsia="ru-RU" w:bidi="ar-SA"/>
    </w:rPr>
  </w:style>
  <w:style w:type="character" w:customStyle="1" w:styleId="header-user-name">
    <w:name w:val="header-user-name"/>
    <w:basedOn w:val="a0"/>
    <w:rsid w:val="00C21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%20&#1076;&#1077;&#1087;&#1072;&#1088;&#1090;&#1072;&#1084;&#1077;&#1085;&#1090;&#1072;%202004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679F-2014-4798-B9AD-ED062B4B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2004 год.dot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OEM User</dc:creator>
  <cp:keywords/>
  <cp:lastModifiedBy>User</cp:lastModifiedBy>
  <cp:revision>2</cp:revision>
  <cp:lastPrinted>2015-03-23T06:11:00Z</cp:lastPrinted>
  <dcterms:created xsi:type="dcterms:W3CDTF">2017-02-02T09:49:00Z</dcterms:created>
  <dcterms:modified xsi:type="dcterms:W3CDTF">2017-02-02T09:49:00Z</dcterms:modified>
</cp:coreProperties>
</file>